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B187" w14:textId="1067B121" w:rsidR="00A5252C" w:rsidRPr="00A24B24" w:rsidRDefault="00A5252C" w:rsidP="00AC7EE9">
      <w:pPr>
        <w:rPr>
          <w:sz w:val="18"/>
          <w:szCs w:val="18"/>
        </w:rPr>
      </w:pPr>
    </w:p>
    <w:p w14:paraId="602BE223" w14:textId="056C8C7D" w:rsidR="00C564B1" w:rsidRDefault="00C564B1" w:rsidP="00C564B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Championnat Régional National</w:t>
      </w:r>
      <w:r w:rsidR="00E126AB">
        <w:rPr>
          <w:b/>
          <w:bCs/>
          <w:sz w:val="44"/>
          <w:szCs w:val="44"/>
        </w:rPr>
        <w:t xml:space="preserve"> 2</w:t>
      </w:r>
    </w:p>
    <w:p w14:paraId="0E8F4BE2" w14:textId="77777777" w:rsidR="00C564B1" w:rsidRDefault="00C564B1" w:rsidP="00C564B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11 &amp; 12 Avril 2026</w:t>
      </w:r>
    </w:p>
    <w:p w14:paraId="2A5ED78C" w14:textId="77777777" w:rsidR="00C564B1" w:rsidRDefault="00C564B1" w:rsidP="00C564B1">
      <w:pPr>
        <w:rPr>
          <w:sz w:val="22"/>
          <w:szCs w:val="22"/>
        </w:rPr>
      </w:pPr>
    </w:p>
    <w:p w14:paraId="137FE36A" w14:textId="77777777" w:rsidR="00C564B1" w:rsidRDefault="00C564B1" w:rsidP="00C564B1">
      <w:pPr>
        <w:jc w:val="center"/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RESERVATIONS RESTAURATION</w:t>
      </w:r>
    </w:p>
    <w:p w14:paraId="2C440CE9" w14:textId="77777777" w:rsidR="00C564B1" w:rsidRDefault="00C564B1" w:rsidP="00C564B1">
      <w:pPr>
        <w:rPr>
          <w:sz w:val="22"/>
          <w:szCs w:val="22"/>
        </w:rPr>
      </w:pPr>
    </w:p>
    <w:p w14:paraId="49B01159" w14:textId="77777777" w:rsidR="00C564B1" w:rsidRDefault="00C564B1" w:rsidP="00C564B1">
      <w:pPr>
        <w:rPr>
          <w:sz w:val="28"/>
          <w:szCs w:val="28"/>
        </w:rPr>
      </w:pPr>
      <w:r>
        <w:rPr>
          <w:sz w:val="28"/>
          <w:szCs w:val="28"/>
        </w:rPr>
        <w:t>NOM / NOM DU CLUB / TELEPHONE………………………………………………………………….</w:t>
      </w:r>
    </w:p>
    <w:p w14:paraId="029660D9" w14:textId="77777777" w:rsidR="00C564B1" w:rsidRDefault="00C564B1" w:rsidP="00C564B1">
      <w:pPr>
        <w:rPr>
          <w:sz w:val="28"/>
          <w:szCs w:val="28"/>
        </w:rPr>
      </w:pPr>
    </w:p>
    <w:p w14:paraId="5E0E0C51" w14:textId="77777777" w:rsidR="00C564B1" w:rsidRDefault="00C564B1" w:rsidP="00C564B1">
      <w:pPr>
        <w:rPr>
          <w:sz w:val="28"/>
          <w:szCs w:val="28"/>
        </w:rPr>
      </w:pPr>
      <w:r>
        <w:rPr>
          <w:sz w:val="28"/>
          <w:szCs w:val="28"/>
        </w:rPr>
        <w:t xml:space="preserve">SAMEDI MATIN – SAMEDI MIDI – DIMANCHE MATIN – DIMANCHE MIDI (barrer les mentions inutiles) </w:t>
      </w:r>
    </w:p>
    <w:p w14:paraId="5BFB7510" w14:textId="77777777" w:rsidR="00C564B1" w:rsidRDefault="00C564B1" w:rsidP="00C564B1">
      <w:pPr>
        <w:rPr>
          <w:sz w:val="28"/>
          <w:szCs w:val="28"/>
        </w:rPr>
      </w:pPr>
      <w:r>
        <w:rPr>
          <w:sz w:val="28"/>
          <w:szCs w:val="28"/>
        </w:rPr>
        <w:t xml:space="preserve">Horaire souhaité (pour les merguez et les saucisses) : 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1200"/>
        <w:gridCol w:w="1840"/>
        <w:gridCol w:w="2000"/>
      </w:tblGrid>
      <w:tr w:rsidR="00C564B1" w14:paraId="69E8C587" w14:textId="77777777">
        <w:trPr>
          <w:trHeight w:val="470"/>
        </w:trPr>
        <w:tc>
          <w:tcPr>
            <w:tcW w:w="4920" w:type="dxa"/>
            <w:noWrap/>
            <w:vAlign w:val="bottom"/>
            <w:hideMark/>
          </w:tcPr>
          <w:p w14:paraId="58C6DE66" w14:textId="77777777" w:rsidR="00C564B1" w:rsidRDefault="00C564B1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4EC4FF" w14:textId="77777777" w:rsidR="00C564B1" w:rsidRDefault="00C564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PRIX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85197" w14:textId="77777777" w:rsidR="00C564B1" w:rsidRDefault="00C564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QUANTITE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8ED75D" w14:textId="77777777" w:rsidR="00C564B1" w:rsidRDefault="00C564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PRIX TOTAL</w:t>
            </w:r>
          </w:p>
        </w:tc>
      </w:tr>
      <w:tr w:rsidR="00C564B1" w14:paraId="18D6A6F6" w14:textId="77777777">
        <w:trPr>
          <w:trHeight w:val="6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B578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PAIN AU CHOCOLAT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85DF" w14:textId="77777777" w:rsidR="00C564B1" w:rsidRDefault="00C564B1">
            <w:pPr>
              <w:jc w:val="right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2,00 €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AE93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3330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</w:tr>
      <w:tr w:rsidR="00C564B1" w14:paraId="541D5210" w14:textId="77777777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DBD8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CROISSANT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DB51" w14:textId="77777777" w:rsidR="00C564B1" w:rsidRDefault="00C564B1">
            <w:pPr>
              <w:jc w:val="right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2,00 €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70FD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8D72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</w:tr>
      <w:tr w:rsidR="00C564B1" w14:paraId="589EA258" w14:textId="77777777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0F33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BRETZEL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D3C6" w14:textId="77777777" w:rsidR="00C564B1" w:rsidRDefault="00C564B1">
            <w:pPr>
              <w:jc w:val="right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2,00 €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207E8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12DE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</w:tr>
      <w:tr w:rsidR="00C564B1" w14:paraId="7D2E4E65" w14:textId="77777777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6DFAF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PAIRE DE KNACKS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034FB" w14:textId="77777777" w:rsidR="00C564B1" w:rsidRDefault="00C564B1">
            <w:pPr>
              <w:jc w:val="right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3,50 €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7D6A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2B7E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</w:tr>
      <w:tr w:rsidR="00C564B1" w14:paraId="17FD44D9" w14:textId="77777777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7FC9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SANDWICH JAMBON BEURRE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2F0A" w14:textId="77777777" w:rsidR="00C564B1" w:rsidRDefault="00C564B1">
            <w:pPr>
              <w:jc w:val="right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3,00 €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778F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19C7E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</w:tr>
      <w:tr w:rsidR="00C564B1" w14:paraId="3B68E8C4" w14:textId="77777777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6FFB6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SANDWICH FROMAGE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E2E0" w14:textId="77777777" w:rsidR="00C564B1" w:rsidRDefault="00C564B1">
            <w:pPr>
              <w:jc w:val="right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3,00 €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8B96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B5A9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</w:tr>
      <w:tr w:rsidR="00C564B1" w14:paraId="70165E40" w14:textId="77777777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6EE9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BARQUETTES DE FRITES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B3F6" w14:textId="77777777" w:rsidR="00C564B1" w:rsidRDefault="00C564B1">
            <w:pPr>
              <w:jc w:val="right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2,50 €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E3F9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87D1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</w:tr>
      <w:tr w:rsidR="00C564B1" w14:paraId="0A7412D6" w14:textId="77777777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AADF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SANDWICH MERGUEZ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9FCF5" w14:textId="77777777" w:rsidR="00C564B1" w:rsidRDefault="00C564B1">
            <w:pPr>
              <w:jc w:val="right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3,50 €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3BF0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469F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</w:tr>
      <w:tr w:rsidR="00C564B1" w14:paraId="1510E665" w14:textId="77777777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63C0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SANDWICH SAUCISSE BLANCHE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8594" w14:textId="77777777" w:rsidR="00C564B1" w:rsidRDefault="00C564B1">
            <w:pPr>
              <w:jc w:val="right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3,50 €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6DE3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5F55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</w:tr>
      <w:tr w:rsidR="00C564B1" w14:paraId="6682DD6F" w14:textId="77777777">
        <w:trPr>
          <w:trHeight w:val="69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3721B" w14:textId="77777777" w:rsidR="00C564B1" w:rsidRDefault="00C564B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TOTAL A PAYER</w:t>
            </w:r>
          </w:p>
        </w:tc>
        <w:tc>
          <w:tcPr>
            <w:tcW w:w="1200" w:type="dxa"/>
            <w:noWrap/>
            <w:vAlign w:val="center"/>
            <w:hideMark/>
          </w:tcPr>
          <w:p w14:paraId="361D3F3D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0FE14D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0E27" w14:textId="77777777" w:rsidR="00C564B1" w:rsidRDefault="00C564B1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 </w:t>
            </w:r>
          </w:p>
        </w:tc>
      </w:tr>
    </w:tbl>
    <w:p w14:paraId="4575E169" w14:textId="77777777" w:rsidR="00C564B1" w:rsidRDefault="00C564B1" w:rsidP="00C564B1">
      <w:pPr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56555D2C" w14:textId="77777777" w:rsidR="00C564B1" w:rsidRDefault="00C564B1" w:rsidP="00C564B1">
      <w:pPr>
        <w:rPr>
          <w:sz w:val="28"/>
          <w:szCs w:val="28"/>
        </w:rPr>
      </w:pPr>
      <w:r>
        <w:rPr>
          <w:sz w:val="28"/>
          <w:szCs w:val="28"/>
        </w:rPr>
        <w:t>Paiement à la commande</w:t>
      </w:r>
    </w:p>
    <w:p w14:paraId="23E44DA2" w14:textId="77777777" w:rsidR="00C564B1" w:rsidRDefault="00C564B1" w:rsidP="00C564B1">
      <w:pPr>
        <w:rPr>
          <w:sz w:val="22"/>
          <w:szCs w:val="22"/>
        </w:rPr>
      </w:pPr>
      <w:r>
        <w:rPr>
          <w:sz w:val="28"/>
          <w:szCs w:val="28"/>
        </w:rPr>
        <w:t xml:space="preserve">A retourner avant le 6 avril par mail </w:t>
      </w:r>
      <w:hyperlink r:id="rId8" w:history="1">
        <w:r>
          <w:rPr>
            <w:rStyle w:val="Lienhypertexte"/>
            <w:sz w:val="28"/>
            <w:szCs w:val="28"/>
          </w:rPr>
          <w:t>regine67@hotmail.com</w:t>
        </w:r>
      </w:hyperlink>
    </w:p>
    <w:p w14:paraId="23D81A7F" w14:textId="1E780E03" w:rsidR="0042663C" w:rsidRPr="002813C1" w:rsidRDefault="00E0474E" w:rsidP="00AC7EE9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</w:t>
      </w:r>
    </w:p>
    <w:p w14:paraId="347D4AC3" w14:textId="328E66ED" w:rsidR="0042663C" w:rsidRDefault="0042663C" w:rsidP="00AC7EE9">
      <w:pPr>
        <w:rPr>
          <w:sz w:val="28"/>
          <w:szCs w:val="28"/>
        </w:rPr>
      </w:pPr>
    </w:p>
    <w:p w14:paraId="259E08BC" w14:textId="7FCB3E46" w:rsidR="005118D6" w:rsidRDefault="005118D6" w:rsidP="00AC7EE9">
      <w:pPr>
        <w:rPr>
          <w:sz w:val="28"/>
          <w:szCs w:val="28"/>
        </w:rPr>
      </w:pPr>
    </w:p>
    <w:p w14:paraId="5A1C058F" w14:textId="77777777" w:rsidR="005118D6" w:rsidRDefault="005118D6" w:rsidP="00AC7EE9">
      <w:pPr>
        <w:rPr>
          <w:sz w:val="28"/>
          <w:szCs w:val="28"/>
        </w:rPr>
      </w:pPr>
    </w:p>
    <w:p w14:paraId="1F9EA68C" w14:textId="112D3F5E" w:rsidR="0092601C" w:rsidRPr="00704398" w:rsidRDefault="0092601C" w:rsidP="0092601C">
      <w:pPr>
        <w:rPr>
          <w:rFonts w:ascii="Baskerville Old Face" w:hAnsi="Baskerville Old Face" w:cs="Tahoma"/>
          <w:sz w:val="24"/>
          <w:szCs w:val="22"/>
        </w:rPr>
      </w:pPr>
    </w:p>
    <w:sectPr w:rsidR="0092601C" w:rsidRPr="00704398" w:rsidSect="00E04B86">
      <w:headerReference w:type="first" r:id="rId9"/>
      <w:footerReference w:type="first" r:id="rId10"/>
      <w:pgSz w:w="11906" w:h="16838" w:code="9"/>
      <w:pgMar w:top="851" w:right="991" w:bottom="567" w:left="1418" w:header="720" w:footer="15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1833C" w14:textId="77777777" w:rsidR="00E04B86" w:rsidRDefault="00E04B86">
      <w:r>
        <w:separator/>
      </w:r>
    </w:p>
  </w:endnote>
  <w:endnote w:type="continuationSeparator" w:id="0">
    <w:p w14:paraId="2A81B96E" w14:textId="77777777" w:rsidR="00E04B86" w:rsidRDefault="00E0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863296"/>
      <w:docPartObj>
        <w:docPartGallery w:val="Page Numbers (Bottom of Page)"/>
        <w:docPartUnique/>
      </w:docPartObj>
    </w:sdtPr>
    <w:sdtContent>
      <w:p w14:paraId="1BCE44CC" w14:textId="77777777" w:rsidR="0011155B" w:rsidRDefault="0011155B">
        <w:pPr>
          <w:pStyle w:val="Pieddepage"/>
          <w:jc w:val="center"/>
        </w:pPr>
      </w:p>
      <w:p w14:paraId="4092DD0B" w14:textId="22C5DD7A" w:rsidR="00410EFF" w:rsidRDefault="00000000">
        <w:pPr>
          <w:pStyle w:val="Pieddepage"/>
          <w:jc w:val="center"/>
        </w:pPr>
      </w:p>
    </w:sdtContent>
  </w:sdt>
  <w:p w14:paraId="5D36BBF2" w14:textId="77777777" w:rsidR="00410EFF" w:rsidRDefault="00410E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2DD5" w14:textId="77777777" w:rsidR="00E04B86" w:rsidRDefault="00E04B86">
      <w:r>
        <w:separator/>
      </w:r>
    </w:p>
  </w:footnote>
  <w:footnote w:type="continuationSeparator" w:id="0">
    <w:p w14:paraId="020E6480" w14:textId="77777777" w:rsidR="00E04B86" w:rsidRDefault="00E04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AC34" w14:textId="77777777" w:rsidR="003C0307" w:rsidRPr="00826EEF" w:rsidRDefault="005D2463" w:rsidP="00826EEF">
    <w:pPr>
      <w:pStyle w:val="Titre"/>
      <w:ind w:left="709"/>
      <w:rPr>
        <w:rFonts w:ascii="Tahoma" w:hAnsi="Tahoma" w:cs="Tahoma"/>
        <w:i w:val="0"/>
        <w:sz w:val="20"/>
        <w:lang w:val="de-DE"/>
      </w:rPr>
    </w:pPr>
    <w:r w:rsidRPr="00826EEF">
      <w:rPr>
        <w:rFonts w:ascii="Tahoma" w:hAnsi="Tahoma" w:cs="Tahoma"/>
        <w:i w:val="0"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4939178D" wp14:editId="2E494AAD">
          <wp:simplePos x="0" y="0"/>
          <wp:positionH relativeFrom="column">
            <wp:posOffset>5404485</wp:posOffset>
          </wp:positionH>
          <wp:positionV relativeFrom="paragraph">
            <wp:posOffset>-323850</wp:posOffset>
          </wp:positionV>
          <wp:extent cx="976195" cy="1162050"/>
          <wp:effectExtent l="0" t="0" r="0" b="0"/>
          <wp:wrapNone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FST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195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6EEF" w:rsidRPr="00826EEF">
      <w:rPr>
        <w:rFonts w:ascii="Tahoma" w:hAnsi="Tahoma" w:cs="Tahoma"/>
        <w:i w:val="0"/>
        <w:noProof/>
        <w:color w:val="CC0000"/>
        <w:sz w:val="52"/>
        <w:szCs w:val="52"/>
        <w:lang w:val="en-US"/>
      </w:rPr>
      <w:drawing>
        <wp:anchor distT="0" distB="0" distL="114300" distR="114300" simplePos="0" relativeHeight="251659776" behindDoc="1" locked="0" layoutInCell="1" allowOverlap="1" wp14:anchorId="4E4274E7" wp14:editId="668BABF1">
          <wp:simplePos x="0" y="0"/>
          <wp:positionH relativeFrom="column">
            <wp:posOffset>-824230</wp:posOffset>
          </wp:positionH>
          <wp:positionV relativeFrom="page">
            <wp:posOffset>238125</wp:posOffset>
          </wp:positionV>
          <wp:extent cx="2378046" cy="1009650"/>
          <wp:effectExtent l="0" t="0" r="3810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rtingTwirl_PlayBal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8046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0307" w:rsidRPr="00826EEF">
      <w:rPr>
        <w:rFonts w:ascii="Tahoma" w:hAnsi="Tahoma" w:cs="Tahoma"/>
        <w:i w:val="0"/>
        <w:sz w:val="20"/>
        <w:lang w:val="de-DE"/>
      </w:rPr>
      <w:t>SOCIETE OMNISPORTS D’ILLKIRCH</w:t>
    </w:r>
    <w:r w:rsidR="00C73212">
      <w:rPr>
        <w:rFonts w:ascii="Tahoma" w:hAnsi="Tahoma" w:cs="Tahoma"/>
        <w:i w:val="0"/>
        <w:sz w:val="20"/>
        <w:lang w:val="de-DE"/>
      </w:rPr>
      <w:t xml:space="preserve"> </w:t>
    </w:r>
    <w:r w:rsidR="003C0307" w:rsidRPr="00826EEF">
      <w:rPr>
        <w:rFonts w:ascii="Tahoma" w:hAnsi="Tahoma" w:cs="Tahoma"/>
        <w:i w:val="0"/>
        <w:sz w:val="20"/>
        <w:lang w:val="de-DE"/>
      </w:rPr>
      <w:t>GRAFFENSTADEN</w:t>
    </w:r>
  </w:p>
  <w:p w14:paraId="710AF80A" w14:textId="77777777" w:rsidR="00D95453" w:rsidRPr="00826EEF" w:rsidRDefault="00B4447B" w:rsidP="00826EEF">
    <w:pPr>
      <w:pStyle w:val="Sous-titre"/>
      <w:ind w:left="709"/>
      <w:rPr>
        <w:rFonts w:ascii="Lucida Handwriting" w:hAnsi="Lucida Handwriting"/>
        <w:b w:val="0"/>
        <w:i w:val="0"/>
        <w:color w:val="CC0000"/>
        <w:sz w:val="52"/>
        <w:szCs w:val="52"/>
        <w:lang w:val="en-US"/>
      </w:rPr>
    </w:pPr>
    <w:r w:rsidRPr="00826EEF">
      <w:rPr>
        <w:rFonts w:ascii="Lucida Handwriting" w:hAnsi="Lucida Handwriting"/>
        <w:b w:val="0"/>
        <w:i w:val="0"/>
        <w:color w:val="CC0000"/>
        <w:sz w:val="52"/>
        <w:szCs w:val="52"/>
        <w:lang w:val="en-US"/>
      </w:rPr>
      <w:t>SPORTING TWIRL</w:t>
    </w:r>
  </w:p>
  <w:p w14:paraId="4CDA9DD4" w14:textId="77777777" w:rsidR="008656C1" w:rsidRPr="00826EEF" w:rsidRDefault="003C0307" w:rsidP="00826EEF">
    <w:pPr>
      <w:pStyle w:val="Sous-titre"/>
      <w:ind w:left="709"/>
      <w:rPr>
        <w:rFonts w:ascii="Tahoma" w:hAnsi="Tahoma" w:cs="Tahoma"/>
        <w:b w:val="0"/>
        <w:color w:val="CC0000"/>
        <w:sz w:val="52"/>
        <w:szCs w:val="52"/>
      </w:rPr>
    </w:pPr>
    <w:r w:rsidRPr="00826EEF">
      <w:rPr>
        <w:rFonts w:ascii="Tahoma" w:hAnsi="Tahoma" w:cs="Tahoma"/>
        <w:b w:val="0"/>
        <w:sz w:val="20"/>
      </w:rPr>
      <w:t>Affiliée à la Fédération Française</w:t>
    </w:r>
    <w:r w:rsidR="008656C1" w:rsidRPr="00826EEF">
      <w:rPr>
        <w:rFonts w:ascii="Tahoma" w:hAnsi="Tahoma" w:cs="Tahoma"/>
        <w:b w:val="0"/>
        <w:sz w:val="20"/>
      </w:rPr>
      <w:t xml:space="preserve"> Sportive</w:t>
    </w:r>
    <w:r w:rsidRPr="00826EEF">
      <w:rPr>
        <w:rFonts w:ascii="Tahoma" w:hAnsi="Tahoma" w:cs="Tahoma"/>
        <w:b w:val="0"/>
        <w:sz w:val="20"/>
      </w:rPr>
      <w:t xml:space="preserve"> de Twirling-Bâton</w:t>
    </w:r>
  </w:p>
  <w:p w14:paraId="79E5B424" w14:textId="77777777" w:rsidR="003C0307" w:rsidRDefault="003C03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3354D"/>
    <w:multiLevelType w:val="hybridMultilevel"/>
    <w:tmpl w:val="6360B520"/>
    <w:lvl w:ilvl="0" w:tplc="541C3854">
      <w:start w:val="17"/>
      <w:numFmt w:val="decimal"/>
      <w:lvlText w:val="%1"/>
      <w:lvlJc w:val="left"/>
      <w:pPr>
        <w:tabs>
          <w:tab w:val="num" w:pos="5670"/>
        </w:tabs>
        <w:ind w:left="567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6330"/>
        </w:tabs>
        <w:ind w:left="633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7050"/>
        </w:tabs>
        <w:ind w:left="70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7770"/>
        </w:tabs>
        <w:ind w:left="77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8490"/>
        </w:tabs>
        <w:ind w:left="84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9210"/>
        </w:tabs>
        <w:ind w:left="92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9930"/>
        </w:tabs>
        <w:ind w:left="99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10650"/>
        </w:tabs>
        <w:ind w:left="106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1370"/>
        </w:tabs>
        <w:ind w:left="11370" w:hanging="180"/>
      </w:pPr>
    </w:lvl>
  </w:abstractNum>
  <w:num w:numId="1" w16cid:durableId="169630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9" w:dllVersion="512" w:checkStyle="1"/>
  <w:activeWritingStyle w:appName="MSWord" w:lang="de-DE" w:vendorID="9" w:dllVersion="512" w:checkStyle="1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D3"/>
    <w:rsid w:val="00005009"/>
    <w:rsid w:val="00011526"/>
    <w:rsid w:val="000477DC"/>
    <w:rsid w:val="000505D8"/>
    <w:rsid w:val="0005711C"/>
    <w:rsid w:val="00071F6A"/>
    <w:rsid w:val="0008121A"/>
    <w:rsid w:val="00090001"/>
    <w:rsid w:val="000B49EC"/>
    <w:rsid w:val="000C0D4E"/>
    <w:rsid w:val="000E41E4"/>
    <w:rsid w:val="000E7D91"/>
    <w:rsid w:val="0011155B"/>
    <w:rsid w:val="001A268D"/>
    <w:rsid w:val="001A7BFB"/>
    <w:rsid w:val="001C4B60"/>
    <w:rsid w:val="00217D6F"/>
    <w:rsid w:val="00254417"/>
    <w:rsid w:val="00280FD4"/>
    <w:rsid w:val="002813C1"/>
    <w:rsid w:val="00282E66"/>
    <w:rsid w:val="002B7F9D"/>
    <w:rsid w:val="002F3AB8"/>
    <w:rsid w:val="00356A65"/>
    <w:rsid w:val="00370103"/>
    <w:rsid w:val="003744CB"/>
    <w:rsid w:val="00383489"/>
    <w:rsid w:val="003C0307"/>
    <w:rsid w:val="003D1212"/>
    <w:rsid w:val="00410EFF"/>
    <w:rsid w:val="0042663C"/>
    <w:rsid w:val="004B3303"/>
    <w:rsid w:val="004D5E2D"/>
    <w:rsid w:val="004D6818"/>
    <w:rsid w:val="00502864"/>
    <w:rsid w:val="005118D6"/>
    <w:rsid w:val="00525847"/>
    <w:rsid w:val="00552E57"/>
    <w:rsid w:val="00580B1F"/>
    <w:rsid w:val="005B067E"/>
    <w:rsid w:val="005D2463"/>
    <w:rsid w:val="005F4B2E"/>
    <w:rsid w:val="00607E71"/>
    <w:rsid w:val="0061452D"/>
    <w:rsid w:val="00614676"/>
    <w:rsid w:val="00615E68"/>
    <w:rsid w:val="0066462A"/>
    <w:rsid w:val="00667DCA"/>
    <w:rsid w:val="00694411"/>
    <w:rsid w:val="006B6E97"/>
    <w:rsid w:val="006C6D96"/>
    <w:rsid w:val="006D175B"/>
    <w:rsid w:val="006D6A98"/>
    <w:rsid w:val="006F4314"/>
    <w:rsid w:val="006F7E16"/>
    <w:rsid w:val="007027BF"/>
    <w:rsid w:val="00702ED3"/>
    <w:rsid w:val="00704398"/>
    <w:rsid w:val="00737CE7"/>
    <w:rsid w:val="0074448F"/>
    <w:rsid w:val="0074620F"/>
    <w:rsid w:val="007730B7"/>
    <w:rsid w:val="0082133A"/>
    <w:rsid w:val="00823E7D"/>
    <w:rsid w:val="00826EEF"/>
    <w:rsid w:val="008457B8"/>
    <w:rsid w:val="008656C1"/>
    <w:rsid w:val="00870924"/>
    <w:rsid w:val="00870E65"/>
    <w:rsid w:val="00880241"/>
    <w:rsid w:val="008807C4"/>
    <w:rsid w:val="00887C77"/>
    <w:rsid w:val="008A757F"/>
    <w:rsid w:val="008C71DF"/>
    <w:rsid w:val="0092601C"/>
    <w:rsid w:val="00933B4C"/>
    <w:rsid w:val="00963AB7"/>
    <w:rsid w:val="009A5139"/>
    <w:rsid w:val="009A61ED"/>
    <w:rsid w:val="009A6E25"/>
    <w:rsid w:val="009D27C9"/>
    <w:rsid w:val="009F3DFE"/>
    <w:rsid w:val="00A07052"/>
    <w:rsid w:val="00A24B24"/>
    <w:rsid w:val="00A5252C"/>
    <w:rsid w:val="00A5271A"/>
    <w:rsid w:val="00AC1D24"/>
    <w:rsid w:val="00AC2A70"/>
    <w:rsid w:val="00AC7EE9"/>
    <w:rsid w:val="00B2423A"/>
    <w:rsid w:val="00B26B63"/>
    <w:rsid w:val="00B4447B"/>
    <w:rsid w:val="00B6647C"/>
    <w:rsid w:val="00B9683F"/>
    <w:rsid w:val="00BA554B"/>
    <w:rsid w:val="00BD4E1E"/>
    <w:rsid w:val="00C022D0"/>
    <w:rsid w:val="00C12C5B"/>
    <w:rsid w:val="00C23422"/>
    <w:rsid w:val="00C42AAD"/>
    <w:rsid w:val="00C51113"/>
    <w:rsid w:val="00C564B1"/>
    <w:rsid w:val="00C639E9"/>
    <w:rsid w:val="00C73212"/>
    <w:rsid w:val="00C91C00"/>
    <w:rsid w:val="00C93685"/>
    <w:rsid w:val="00CC0F46"/>
    <w:rsid w:val="00CF0E5E"/>
    <w:rsid w:val="00D3662B"/>
    <w:rsid w:val="00D7262D"/>
    <w:rsid w:val="00D813D2"/>
    <w:rsid w:val="00D90220"/>
    <w:rsid w:val="00D95453"/>
    <w:rsid w:val="00DA0CB9"/>
    <w:rsid w:val="00DB6B84"/>
    <w:rsid w:val="00DD0570"/>
    <w:rsid w:val="00DE7BAE"/>
    <w:rsid w:val="00E041DB"/>
    <w:rsid w:val="00E0474E"/>
    <w:rsid w:val="00E04B86"/>
    <w:rsid w:val="00E126AB"/>
    <w:rsid w:val="00E15609"/>
    <w:rsid w:val="00E257E0"/>
    <w:rsid w:val="00E537E3"/>
    <w:rsid w:val="00E84B27"/>
    <w:rsid w:val="00EF4CC4"/>
    <w:rsid w:val="00F77BD0"/>
    <w:rsid w:val="00FC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76A93"/>
  <w15:chartTrackingRefBased/>
  <w15:docId w15:val="{52E38EB0-9809-4CC7-9633-506B090B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right="-567"/>
      <w:jc w:val="right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ind w:right="-567"/>
      <w:jc w:val="both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ind w:right="-567" w:firstLine="1701"/>
      <w:jc w:val="both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ind w:right="-567" w:firstLine="1701"/>
      <w:jc w:val="right"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i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sz w:val="32"/>
    </w:rPr>
  </w:style>
  <w:style w:type="paragraph" w:styleId="Titre7">
    <w:name w:val="heading 7"/>
    <w:basedOn w:val="Normal"/>
    <w:next w:val="Normal"/>
    <w:qFormat/>
    <w:pPr>
      <w:keepNext/>
      <w:tabs>
        <w:tab w:val="left" w:pos="5100"/>
      </w:tabs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keepNext/>
      <w:tabs>
        <w:tab w:val="left" w:pos="5100"/>
      </w:tabs>
      <w:outlineLvl w:val="7"/>
    </w:pPr>
    <w:rPr>
      <w:sz w:val="28"/>
      <w:lang w:val="de-DE"/>
    </w:rPr>
  </w:style>
  <w:style w:type="paragraph" w:styleId="Titre9">
    <w:name w:val="heading 9"/>
    <w:basedOn w:val="Normal"/>
    <w:next w:val="Normal"/>
    <w:qFormat/>
    <w:pPr>
      <w:keepNext/>
      <w:tabs>
        <w:tab w:val="left" w:pos="5100"/>
      </w:tabs>
      <w:ind w:firstLine="2832"/>
      <w:outlineLvl w:val="8"/>
    </w:pPr>
    <w:rPr>
      <w:rFonts w:ascii="Bookman Old Style" w:hAnsi="Bookman Old Style"/>
      <w:sz w:val="52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i/>
      <w:sz w:val="28"/>
    </w:rPr>
  </w:style>
  <w:style w:type="paragraph" w:styleId="Sous-titre">
    <w:name w:val="Subtitle"/>
    <w:basedOn w:val="Normal"/>
    <w:qFormat/>
    <w:pPr>
      <w:jc w:val="center"/>
    </w:pPr>
    <w:rPr>
      <w:b/>
      <w:i/>
      <w:sz w:val="56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jc w:val="both"/>
    </w:pPr>
    <w:rPr>
      <w:sz w:val="28"/>
    </w:rPr>
  </w:style>
  <w:style w:type="paragraph" w:styleId="Corpsdetexte2">
    <w:name w:val="Body Text 2"/>
    <w:basedOn w:val="Normal"/>
    <w:semiHidden/>
    <w:pPr>
      <w:tabs>
        <w:tab w:val="left" w:pos="5100"/>
      </w:tabs>
    </w:pPr>
    <w:rPr>
      <w:sz w:val="32"/>
    </w:rPr>
  </w:style>
  <w:style w:type="table" w:styleId="Grilledutableau">
    <w:name w:val="Table Grid"/>
    <w:basedOn w:val="TableauNormal"/>
    <w:rsid w:val="006F43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F431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431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C7EE9"/>
    <w:rPr>
      <w:color w:val="0563C1" w:themeColor="hyperlink"/>
      <w:u w:val="single"/>
    </w:rPr>
  </w:style>
  <w:style w:type="paragraph" w:customStyle="1" w:styleId="Logo">
    <w:name w:val="Logo"/>
    <w:basedOn w:val="Normal"/>
    <w:rsid w:val="00704398"/>
    <w:pPr>
      <w:overflowPunct w:val="0"/>
      <w:autoSpaceDE w:val="0"/>
      <w:autoSpaceDN w:val="0"/>
      <w:adjustRightInd w:val="0"/>
      <w:ind w:left="-567"/>
      <w:jc w:val="both"/>
      <w:textAlignment w:val="baseline"/>
    </w:pPr>
    <w:rPr>
      <w:i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C73212"/>
    <w:rPr>
      <w:color w:val="808080"/>
      <w:shd w:val="clear" w:color="auto" w:fill="E6E6E6"/>
    </w:rPr>
  </w:style>
  <w:style w:type="character" w:customStyle="1" w:styleId="PieddepageCar">
    <w:name w:val="Pied de page Car"/>
    <w:basedOn w:val="Policepardfaut"/>
    <w:link w:val="Pieddepage"/>
    <w:uiPriority w:val="99"/>
    <w:rsid w:val="0041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e67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&#233;rard%20Kuster\Documents\Papier%20lettre%20ent&#233;te%20-%20Copie\2%20Modele%20SportingTwirl%20Pag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B3245-CBBD-42B0-BEFD-21BAF9E3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Modele SportingTwirl Pages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SOCIETE OMNISPORTS D’ILLKIRCH-GRAFFENSTADEN</vt:lpstr>
    </vt:vector>
  </TitlesOfParts>
  <Company>Dominique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SOCIETE OMNISPORTS D’ILLKIRCH-GRAFFENSTADEN</dc:title>
  <dc:subject/>
  <dc:creator>Gérard Kuster</dc:creator>
  <cp:keywords>illkirch champion du véhicule bien</cp:keywords>
  <dc:description>Champion de France Espoir 2001_x000d_Champion de France Duos 2001_x000d_Champion D’Alsace Equipe Duos Solistes 2001_x000d__x000d__x000d_ILLKIRCH, le 15/05/02_x000d_	_x000d__x000d_GARAGE GEORGES_x000d_ILLKIRCH_x000d_Faxe 03 88 67 85 79_x000d__x000d__x000d_Confirmation téléphonique de ce jour_x000d__x000d_Pour la réservation d’un minibus pour le dimanche 26 mai 2002._x000d__x000d_ILLKIRCH – PARIS  aller  retour_x000d__x000d_Prise du véhicule le samedi 25 a partir de 16 h_x000d__x000d_Nous avons bien noté le prix de 259 € TTC  1000Kms inclus_x000d__x000d_Le conducteur presenterat ce courrier à l’enlèvement du véhicule._x000d_KUSTER_x000d__x000d__x000d_Bien sincères salutations_x000d__x000d__x000d_Le  Président_x000d__x000d__x000d_G .</dc:description>
  <cp:lastModifiedBy>Fran</cp:lastModifiedBy>
  <cp:revision>2</cp:revision>
  <cp:lastPrinted>2017-11-30T10:49:00Z</cp:lastPrinted>
  <dcterms:created xsi:type="dcterms:W3CDTF">2026-03-19T17:40:00Z</dcterms:created>
  <dcterms:modified xsi:type="dcterms:W3CDTF">2026-03-19T17:40:00Z</dcterms:modified>
</cp:coreProperties>
</file>